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96CD" w14:textId="2A66E7F9" w:rsidR="00942C2F" w:rsidRDefault="004C7663" w:rsidP="004C766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A99127" wp14:editId="7CEE1B0C">
            <wp:simplePos x="0" y="0"/>
            <wp:positionH relativeFrom="column">
              <wp:posOffset>1558290</wp:posOffset>
            </wp:positionH>
            <wp:positionV relativeFrom="page">
              <wp:posOffset>932815</wp:posOffset>
            </wp:positionV>
            <wp:extent cx="788818" cy="837565"/>
            <wp:effectExtent l="0" t="0" r="0" b="0"/>
            <wp:wrapNone/>
            <wp:docPr id="564405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8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663">
        <w:rPr>
          <w:rFonts w:ascii="BIZ UDPゴシック" w:eastAsia="BIZ UDPゴシック" w:hAnsi="BIZ UDPゴシック" w:hint="eastAsia"/>
          <w:sz w:val="24"/>
          <w:szCs w:val="24"/>
        </w:rPr>
        <w:t>（別紙「応募用紙」）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</w:t>
      </w:r>
      <w:r w:rsidRPr="004C7663">
        <w:rPr>
          <w:rFonts w:ascii="BIZ UDPゴシック" w:eastAsia="BIZ UDPゴシック" w:hAnsi="BIZ UDPゴシック" w:hint="eastAsia"/>
          <w:sz w:val="24"/>
          <w:szCs w:val="24"/>
        </w:rPr>
        <w:t>一般社団法人岐阜県老人福祉施設協議会</w:t>
      </w:r>
    </w:p>
    <w:p w14:paraId="1D0DF29A" w14:textId="77777777" w:rsidR="004C7663" w:rsidRDefault="004C7663" w:rsidP="004C7663">
      <w:pPr>
        <w:rPr>
          <w:rFonts w:ascii="BIZ UDPゴシック" w:eastAsia="BIZ UDPゴシック" w:hAnsi="BIZ UDPゴシック"/>
          <w:sz w:val="24"/>
          <w:szCs w:val="24"/>
        </w:rPr>
      </w:pPr>
    </w:p>
    <w:p w14:paraId="45469CAD" w14:textId="77777777" w:rsidR="004C7663" w:rsidRDefault="004C7663" w:rsidP="004C7663">
      <w:pPr>
        <w:rPr>
          <w:rFonts w:ascii="BIZ UDPゴシック" w:eastAsia="BIZ UDPゴシック" w:hAnsi="BIZ UDPゴシック"/>
          <w:sz w:val="24"/>
          <w:szCs w:val="24"/>
        </w:rPr>
      </w:pPr>
    </w:p>
    <w:p w14:paraId="24B06AEE" w14:textId="5FF818DF" w:rsidR="004C7663" w:rsidRDefault="004C7663" w:rsidP="004C7663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4C7663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Pr="004C7663">
        <w:rPr>
          <w:rFonts w:ascii="BIZ UDPゴシック" w:eastAsia="BIZ UDPゴシック" w:hAnsi="BIZ UDPゴシック"/>
          <w:b/>
          <w:bCs/>
          <w:sz w:val="32"/>
          <w:szCs w:val="32"/>
        </w:rPr>
        <w:t>4回介護フォトコンテスト応募用紙</w:t>
      </w:r>
    </w:p>
    <w:tbl>
      <w:tblPr>
        <w:tblW w:w="7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5400"/>
      </w:tblGrid>
      <w:tr w:rsidR="004C7663" w:rsidRPr="004C7663" w14:paraId="44966EFC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5A6B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施設・学校名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C20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5790A4B4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A106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応募者名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3719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4C211685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7983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ペンネーム</w:t>
            </w: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br/>
            </w: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（ご希望される場合）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748D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74EB52FA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2D9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連絡先（電話番号）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6B3A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4F57771B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48E5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メールアドレス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82746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2E8DFD2C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2D02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作品タイトル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9CA4" w14:textId="77777777" w:rsidR="004C7663" w:rsidRP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4C7663" w:rsidRPr="004C7663" w14:paraId="5E9E363F" w14:textId="77777777" w:rsidTr="004C7663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404D" w14:textId="77777777" w:rsidR="004C7663" w:rsidRPr="004C7663" w:rsidRDefault="004C7663" w:rsidP="004C766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作品コメント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5CF32" w14:textId="77777777" w:rsidR="004C7663" w:rsidRDefault="004C766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4C76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  <w:p w14:paraId="6695C2E2" w14:textId="77777777" w:rsidR="004E3BB3" w:rsidRDefault="004E3BB3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  <w:p w14:paraId="48C306F1" w14:textId="77777777" w:rsidR="004E3BB3" w:rsidRDefault="004E3BB3" w:rsidP="004C7663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</w:p>
          <w:p w14:paraId="744D901A" w14:textId="77777777" w:rsidR="00EF39B1" w:rsidRPr="004C7663" w:rsidRDefault="00EF39B1" w:rsidP="004C766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06D6444C" w14:textId="77777777" w:rsidR="004C7663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F2B98F1" w14:textId="360F5FAD" w:rsidR="004C7663" w:rsidRPr="004C7663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C7663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※応募用紙は、</w:t>
      </w:r>
      <w:r w:rsidRPr="004C7663">
        <w:rPr>
          <w:rFonts w:ascii="BIZ UDPゴシック" w:eastAsia="BIZ UDPゴシック" w:hAnsi="BIZ UDPゴシック"/>
          <w:b/>
          <w:bCs/>
          <w:sz w:val="24"/>
          <w:szCs w:val="24"/>
        </w:rPr>
        <w:t>1作品につき1枚提出願います。</w:t>
      </w:r>
    </w:p>
    <w:p w14:paraId="46975DC5" w14:textId="77777777" w:rsidR="004C7663" w:rsidRPr="004C7663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C7663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※応募用紙と作品は同じファイル名（ファイル名は「作品タイトル」）</w:t>
      </w:r>
    </w:p>
    <w:p w14:paraId="37F53119" w14:textId="77777777" w:rsidR="004C7663" w:rsidRPr="004C7663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C766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としてください。</w:t>
      </w:r>
    </w:p>
    <w:p w14:paraId="54696073" w14:textId="77777777" w:rsidR="004C7663" w:rsidRPr="004C7663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C7663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※「写真データ」のタイトル名と応募用紙のタイトル名が異なる場合、</w:t>
      </w:r>
    </w:p>
    <w:p w14:paraId="00C9DEB9" w14:textId="184DC5A0" w:rsidR="00991609" w:rsidRDefault="004C7663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C766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応募受付ができない場合もございますので、予めご了承願います。</w:t>
      </w:r>
    </w:p>
    <w:p w14:paraId="67F819D3" w14:textId="77777777" w:rsidR="00991609" w:rsidRDefault="00991609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AFB428C" w14:textId="77777777" w:rsidR="00991609" w:rsidRDefault="00991609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438F0C2" w14:textId="77777777" w:rsidR="00991609" w:rsidRDefault="00991609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B9F2856" w14:textId="07324AB9" w:rsidR="00991609" w:rsidRDefault="00991609" w:rsidP="00991609">
      <w:pPr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送信先　info@gifu-roushikyo.jp</w:t>
      </w:r>
    </w:p>
    <w:p w14:paraId="3A47C869" w14:textId="77777777" w:rsidR="00991609" w:rsidRPr="00991609" w:rsidRDefault="00991609" w:rsidP="004C7663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991609" w:rsidRPr="00991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3"/>
    <w:rsid w:val="00000278"/>
    <w:rsid w:val="0000158D"/>
    <w:rsid w:val="00005C5E"/>
    <w:rsid w:val="0000787C"/>
    <w:rsid w:val="00007DB2"/>
    <w:rsid w:val="000119AC"/>
    <w:rsid w:val="00014FBD"/>
    <w:rsid w:val="00020E7A"/>
    <w:rsid w:val="00024D9C"/>
    <w:rsid w:val="00031A38"/>
    <w:rsid w:val="0004096D"/>
    <w:rsid w:val="000430D6"/>
    <w:rsid w:val="00043F39"/>
    <w:rsid w:val="00044227"/>
    <w:rsid w:val="0004479D"/>
    <w:rsid w:val="000455D3"/>
    <w:rsid w:val="000502A1"/>
    <w:rsid w:val="000505E7"/>
    <w:rsid w:val="00050609"/>
    <w:rsid w:val="0005286C"/>
    <w:rsid w:val="00057219"/>
    <w:rsid w:val="000607F1"/>
    <w:rsid w:val="0006472D"/>
    <w:rsid w:val="00064DCF"/>
    <w:rsid w:val="000714BB"/>
    <w:rsid w:val="0007226E"/>
    <w:rsid w:val="00072976"/>
    <w:rsid w:val="0007526A"/>
    <w:rsid w:val="00080241"/>
    <w:rsid w:val="000917A6"/>
    <w:rsid w:val="00092981"/>
    <w:rsid w:val="00096AD0"/>
    <w:rsid w:val="00097F5B"/>
    <w:rsid w:val="000A28A6"/>
    <w:rsid w:val="000A2D4C"/>
    <w:rsid w:val="000A5F30"/>
    <w:rsid w:val="000A676F"/>
    <w:rsid w:val="000A7464"/>
    <w:rsid w:val="000B0855"/>
    <w:rsid w:val="000B0A19"/>
    <w:rsid w:val="000B1474"/>
    <w:rsid w:val="000B1622"/>
    <w:rsid w:val="000B2006"/>
    <w:rsid w:val="000B510D"/>
    <w:rsid w:val="000C2AA1"/>
    <w:rsid w:val="000C70D2"/>
    <w:rsid w:val="000C7AD3"/>
    <w:rsid w:val="000C7B75"/>
    <w:rsid w:val="000C7B77"/>
    <w:rsid w:val="000D073E"/>
    <w:rsid w:val="000D1C67"/>
    <w:rsid w:val="000D3E26"/>
    <w:rsid w:val="000D4DA4"/>
    <w:rsid w:val="000D67BC"/>
    <w:rsid w:val="000D685B"/>
    <w:rsid w:val="000D6DD8"/>
    <w:rsid w:val="000E0E22"/>
    <w:rsid w:val="000E12C4"/>
    <w:rsid w:val="000E40E3"/>
    <w:rsid w:val="000F0B77"/>
    <w:rsid w:val="000F0F88"/>
    <w:rsid w:val="000F57B0"/>
    <w:rsid w:val="000F6D37"/>
    <w:rsid w:val="000F79D2"/>
    <w:rsid w:val="001012FB"/>
    <w:rsid w:val="0010214D"/>
    <w:rsid w:val="00104F7D"/>
    <w:rsid w:val="00113634"/>
    <w:rsid w:val="00121597"/>
    <w:rsid w:val="00124F74"/>
    <w:rsid w:val="001251D0"/>
    <w:rsid w:val="00131060"/>
    <w:rsid w:val="00132520"/>
    <w:rsid w:val="00135692"/>
    <w:rsid w:val="00135793"/>
    <w:rsid w:val="00136324"/>
    <w:rsid w:val="001373B3"/>
    <w:rsid w:val="00140285"/>
    <w:rsid w:val="0015051F"/>
    <w:rsid w:val="001514EF"/>
    <w:rsid w:val="001529AA"/>
    <w:rsid w:val="0015497F"/>
    <w:rsid w:val="00154C0F"/>
    <w:rsid w:val="001606D2"/>
    <w:rsid w:val="0016232F"/>
    <w:rsid w:val="001624B8"/>
    <w:rsid w:val="00164EB4"/>
    <w:rsid w:val="00175C59"/>
    <w:rsid w:val="00181064"/>
    <w:rsid w:val="0018541C"/>
    <w:rsid w:val="00186095"/>
    <w:rsid w:val="00187DD8"/>
    <w:rsid w:val="001937DB"/>
    <w:rsid w:val="00195868"/>
    <w:rsid w:val="00196C5C"/>
    <w:rsid w:val="001972CE"/>
    <w:rsid w:val="001A00B8"/>
    <w:rsid w:val="001A30DD"/>
    <w:rsid w:val="001A5ABD"/>
    <w:rsid w:val="001A774E"/>
    <w:rsid w:val="001B035E"/>
    <w:rsid w:val="001B3174"/>
    <w:rsid w:val="001B419C"/>
    <w:rsid w:val="001B47F9"/>
    <w:rsid w:val="001B5509"/>
    <w:rsid w:val="001B7825"/>
    <w:rsid w:val="001C13FD"/>
    <w:rsid w:val="001C1D10"/>
    <w:rsid w:val="001C2A43"/>
    <w:rsid w:val="001C2B0E"/>
    <w:rsid w:val="001C2E46"/>
    <w:rsid w:val="001C3D4C"/>
    <w:rsid w:val="001C664F"/>
    <w:rsid w:val="001D10F5"/>
    <w:rsid w:val="001D2D7E"/>
    <w:rsid w:val="001D4453"/>
    <w:rsid w:val="001D4CB0"/>
    <w:rsid w:val="001D4E31"/>
    <w:rsid w:val="001D63B5"/>
    <w:rsid w:val="001D6A74"/>
    <w:rsid w:val="001D7158"/>
    <w:rsid w:val="001E1714"/>
    <w:rsid w:val="001E21F0"/>
    <w:rsid w:val="001E2698"/>
    <w:rsid w:val="001E38C9"/>
    <w:rsid w:val="001E5658"/>
    <w:rsid w:val="001F455B"/>
    <w:rsid w:val="001F4D67"/>
    <w:rsid w:val="001F50BE"/>
    <w:rsid w:val="001F565E"/>
    <w:rsid w:val="001F74DF"/>
    <w:rsid w:val="002012DF"/>
    <w:rsid w:val="00203D64"/>
    <w:rsid w:val="00203F75"/>
    <w:rsid w:val="0020716D"/>
    <w:rsid w:val="00211427"/>
    <w:rsid w:val="00211DA7"/>
    <w:rsid w:val="0021227D"/>
    <w:rsid w:val="00212D0E"/>
    <w:rsid w:val="00213946"/>
    <w:rsid w:val="00213AD1"/>
    <w:rsid w:val="002142E6"/>
    <w:rsid w:val="00215B1F"/>
    <w:rsid w:val="00217013"/>
    <w:rsid w:val="0021770C"/>
    <w:rsid w:val="00220DA6"/>
    <w:rsid w:val="00224BDF"/>
    <w:rsid w:val="00225031"/>
    <w:rsid w:val="002258CF"/>
    <w:rsid w:val="00230406"/>
    <w:rsid w:val="00230453"/>
    <w:rsid w:val="0023117F"/>
    <w:rsid w:val="0023484A"/>
    <w:rsid w:val="002364B4"/>
    <w:rsid w:val="002375EC"/>
    <w:rsid w:val="00250726"/>
    <w:rsid w:val="002515B2"/>
    <w:rsid w:val="00251CD5"/>
    <w:rsid w:val="00253861"/>
    <w:rsid w:val="00253BD1"/>
    <w:rsid w:val="0025710E"/>
    <w:rsid w:val="00261E88"/>
    <w:rsid w:val="00265C7B"/>
    <w:rsid w:val="00271DEE"/>
    <w:rsid w:val="00274C97"/>
    <w:rsid w:val="00281EE1"/>
    <w:rsid w:val="0028239F"/>
    <w:rsid w:val="002838AB"/>
    <w:rsid w:val="002841F5"/>
    <w:rsid w:val="00287141"/>
    <w:rsid w:val="002942B8"/>
    <w:rsid w:val="0029656F"/>
    <w:rsid w:val="00297879"/>
    <w:rsid w:val="002A2584"/>
    <w:rsid w:val="002A6642"/>
    <w:rsid w:val="002A67A1"/>
    <w:rsid w:val="002B1F34"/>
    <w:rsid w:val="002B22C6"/>
    <w:rsid w:val="002B5885"/>
    <w:rsid w:val="002B5AD1"/>
    <w:rsid w:val="002B6AF7"/>
    <w:rsid w:val="002B7292"/>
    <w:rsid w:val="002B7FB8"/>
    <w:rsid w:val="002C4920"/>
    <w:rsid w:val="002C59E6"/>
    <w:rsid w:val="002C609D"/>
    <w:rsid w:val="002C7E2F"/>
    <w:rsid w:val="002D081C"/>
    <w:rsid w:val="002D1D86"/>
    <w:rsid w:val="002D2FEE"/>
    <w:rsid w:val="002D37C6"/>
    <w:rsid w:val="002E2AE9"/>
    <w:rsid w:val="002E33F5"/>
    <w:rsid w:val="002E76F2"/>
    <w:rsid w:val="002F1A3C"/>
    <w:rsid w:val="002F42C4"/>
    <w:rsid w:val="002F6959"/>
    <w:rsid w:val="002F6ACD"/>
    <w:rsid w:val="002F766F"/>
    <w:rsid w:val="0030058F"/>
    <w:rsid w:val="00305758"/>
    <w:rsid w:val="00305B12"/>
    <w:rsid w:val="00306B67"/>
    <w:rsid w:val="00307690"/>
    <w:rsid w:val="00310F9F"/>
    <w:rsid w:val="0031249F"/>
    <w:rsid w:val="0031362D"/>
    <w:rsid w:val="00313785"/>
    <w:rsid w:val="00313A34"/>
    <w:rsid w:val="0031401A"/>
    <w:rsid w:val="00316EB7"/>
    <w:rsid w:val="00324D47"/>
    <w:rsid w:val="0032548F"/>
    <w:rsid w:val="0032753F"/>
    <w:rsid w:val="00327A7D"/>
    <w:rsid w:val="0033093D"/>
    <w:rsid w:val="00331A82"/>
    <w:rsid w:val="00331BA9"/>
    <w:rsid w:val="00333775"/>
    <w:rsid w:val="0033422F"/>
    <w:rsid w:val="00334D3F"/>
    <w:rsid w:val="00337A88"/>
    <w:rsid w:val="003443A0"/>
    <w:rsid w:val="003460DA"/>
    <w:rsid w:val="00350490"/>
    <w:rsid w:val="0035060D"/>
    <w:rsid w:val="003533AE"/>
    <w:rsid w:val="00354071"/>
    <w:rsid w:val="003548C1"/>
    <w:rsid w:val="003607C2"/>
    <w:rsid w:val="00361A7E"/>
    <w:rsid w:val="00363A90"/>
    <w:rsid w:val="00364EB0"/>
    <w:rsid w:val="00371B8D"/>
    <w:rsid w:val="00372F24"/>
    <w:rsid w:val="00373DB8"/>
    <w:rsid w:val="00375983"/>
    <w:rsid w:val="003922C2"/>
    <w:rsid w:val="00394A6F"/>
    <w:rsid w:val="003A1E51"/>
    <w:rsid w:val="003A3DC6"/>
    <w:rsid w:val="003A63F8"/>
    <w:rsid w:val="003A7282"/>
    <w:rsid w:val="003B1893"/>
    <w:rsid w:val="003C0601"/>
    <w:rsid w:val="003C0B00"/>
    <w:rsid w:val="003C3427"/>
    <w:rsid w:val="003C5884"/>
    <w:rsid w:val="003C757D"/>
    <w:rsid w:val="003D34C7"/>
    <w:rsid w:val="003D6C1C"/>
    <w:rsid w:val="003D7E33"/>
    <w:rsid w:val="003E0D74"/>
    <w:rsid w:val="003E1FB2"/>
    <w:rsid w:val="003E259C"/>
    <w:rsid w:val="003E374E"/>
    <w:rsid w:val="003E5C3C"/>
    <w:rsid w:val="003E5F63"/>
    <w:rsid w:val="003E70CC"/>
    <w:rsid w:val="003F05BB"/>
    <w:rsid w:val="003F33E8"/>
    <w:rsid w:val="003F5C5B"/>
    <w:rsid w:val="003F5F23"/>
    <w:rsid w:val="003F6BBA"/>
    <w:rsid w:val="004031C6"/>
    <w:rsid w:val="0041083F"/>
    <w:rsid w:val="00411DCF"/>
    <w:rsid w:val="00412E27"/>
    <w:rsid w:val="0041522B"/>
    <w:rsid w:val="004166D1"/>
    <w:rsid w:val="00425643"/>
    <w:rsid w:val="00427AA1"/>
    <w:rsid w:val="00432D28"/>
    <w:rsid w:val="004438C5"/>
    <w:rsid w:val="00445DBB"/>
    <w:rsid w:val="00445DF7"/>
    <w:rsid w:val="00446237"/>
    <w:rsid w:val="00446918"/>
    <w:rsid w:val="00451CEF"/>
    <w:rsid w:val="00452161"/>
    <w:rsid w:val="004549E9"/>
    <w:rsid w:val="00455C6D"/>
    <w:rsid w:val="0045699F"/>
    <w:rsid w:val="00456D81"/>
    <w:rsid w:val="00462712"/>
    <w:rsid w:val="00464235"/>
    <w:rsid w:val="00464AC5"/>
    <w:rsid w:val="004670A3"/>
    <w:rsid w:val="004745A0"/>
    <w:rsid w:val="00475E44"/>
    <w:rsid w:val="00482046"/>
    <w:rsid w:val="004826CE"/>
    <w:rsid w:val="00482AFB"/>
    <w:rsid w:val="00485A27"/>
    <w:rsid w:val="00487BD7"/>
    <w:rsid w:val="0049654A"/>
    <w:rsid w:val="00496673"/>
    <w:rsid w:val="004A0A0F"/>
    <w:rsid w:val="004A4894"/>
    <w:rsid w:val="004A6046"/>
    <w:rsid w:val="004A7850"/>
    <w:rsid w:val="004A78E5"/>
    <w:rsid w:val="004B2DC7"/>
    <w:rsid w:val="004B3F94"/>
    <w:rsid w:val="004B7118"/>
    <w:rsid w:val="004B79C3"/>
    <w:rsid w:val="004C1E73"/>
    <w:rsid w:val="004C6631"/>
    <w:rsid w:val="004C67DF"/>
    <w:rsid w:val="004C7663"/>
    <w:rsid w:val="004D0B67"/>
    <w:rsid w:val="004D6A2B"/>
    <w:rsid w:val="004D79FD"/>
    <w:rsid w:val="004E0419"/>
    <w:rsid w:val="004E3BB3"/>
    <w:rsid w:val="004E5765"/>
    <w:rsid w:val="004E708C"/>
    <w:rsid w:val="004E7636"/>
    <w:rsid w:val="00500FC7"/>
    <w:rsid w:val="005057AC"/>
    <w:rsid w:val="00505F03"/>
    <w:rsid w:val="005107E4"/>
    <w:rsid w:val="00512AC0"/>
    <w:rsid w:val="00513738"/>
    <w:rsid w:val="00520A78"/>
    <w:rsid w:val="00520BB8"/>
    <w:rsid w:val="00522FE5"/>
    <w:rsid w:val="00526CDA"/>
    <w:rsid w:val="00533B7F"/>
    <w:rsid w:val="0053587D"/>
    <w:rsid w:val="005366A5"/>
    <w:rsid w:val="0054154A"/>
    <w:rsid w:val="00541E33"/>
    <w:rsid w:val="005425E6"/>
    <w:rsid w:val="005430F7"/>
    <w:rsid w:val="00543D38"/>
    <w:rsid w:val="00551D2B"/>
    <w:rsid w:val="00552A2E"/>
    <w:rsid w:val="005535E1"/>
    <w:rsid w:val="005600E8"/>
    <w:rsid w:val="00560F88"/>
    <w:rsid w:val="00566278"/>
    <w:rsid w:val="005675E8"/>
    <w:rsid w:val="00567C0A"/>
    <w:rsid w:val="005727E0"/>
    <w:rsid w:val="00573548"/>
    <w:rsid w:val="0058481F"/>
    <w:rsid w:val="005858C1"/>
    <w:rsid w:val="005873F1"/>
    <w:rsid w:val="0058772F"/>
    <w:rsid w:val="00592A68"/>
    <w:rsid w:val="00592C63"/>
    <w:rsid w:val="00593F19"/>
    <w:rsid w:val="005949F1"/>
    <w:rsid w:val="005954DD"/>
    <w:rsid w:val="005A1467"/>
    <w:rsid w:val="005A3908"/>
    <w:rsid w:val="005A4B03"/>
    <w:rsid w:val="005A5661"/>
    <w:rsid w:val="005A59B7"/>
    <w:rsid w:val="005A6856"/>
    <w:rsid w:val="005A6FA1"/>
    <w:rsid w:val="005B18DC"/>
    <w:rsid w:val="005B18DD"/>
    <w:rsid w:val="005B62CB"/>
    <w:rsid w:val="005B7233"/>
    <w:rsid w:val="005C15EE"/>
    <w:rsid w:val="005C6469"/>
    <w:rsid w:val="005D1EFB"/>
    <w:rsid w:val="005D2926"/>
    <w:rsid w:val="005D5D17"/>
    <w:rsid w:val="005E43DA"/>
    <w:rsid w:val="005E44BD"/>
    <w:rsid w:val="005E6051"/>
    <w:rsid w:val="005F1430"/>
    <w:rsid w:val="005F2753"/>
    <w:rsid w:val="005F2C26"/>
    <w:rsid w:val="005F448D"/>
    <w:rsid w:val="005F492B"/>
    <w:rsid w:val="0060073F"/>
    <w:rsid w:val="00601C11"/>
    <w:rsid w:val="00605BC3"/>
    <w:rsid w:val="00605E13"/>
    <w:rsid w:val="00613F8D"/>
    <w:rsid w:val="00614BEA"/>
    <w:rsid w:val="00617DE4"/>
    <w:rsid w:val="00620F1C"/>
    <w:rsid w:val="006227F8"/>
    <w:rsid w:val="006243AA"/>
    <w:rsid w:val="0062624E"/>
    <w:rsid w:val="006262A7"/>
    <w:rsid w:val="006264AA"/>
    <w:rsid w:val="00630028"/>
    <w:rsid w:val="006301A2"/>
    <w:rsid w:val="006302EC"/>
    <w:rsid w:val="00632CAB"/>
    <w:rsid w:val="006332DD"/>
    <w:rsid w:val="00635ED1"/>
    <w:rsid w:val="0063646E"/>
    <w:rsid w:val="00637AC5"/>
    <w:rsid w:val="00637BDD"/>
    <w:rsid w:val="00640733"/>
    <w:rsid w:val="0064108E"/>
    <w:rsid w:val="00642A53"/>
    <w:rsid w:val="00643465"/>
    <w:rsid w:val="00646F93"/>
    <w:rsid w:val="00647F34"/>
    <w:rsid w:val="0065064C"/>
    <w:rsid w:val="00650E3B"/>
    <w:rsid w:val="0065548C"/>
    <w:rsid w:val="0066071A"/>
    <w:rsid w:val="00662584"/>
    <w:rsid w:val="00662EAD"/>
    <w:rsid w:val="006642C0"/>
    <w:rsid w:val="00664A4C"/>
    <w:rsid w:val="00674B1D"/>
    <w:rsid w:val="006751F2"/>
    <w:rsid w:val="006762D0"/>
    <w:rsid w:val="006816B1"/>
    <w:rsid w:val="0068544B"/>
    <w:rsid w:val="00686357"/>
    <w:rsid w:val="006920CD"/>
    <w:rsid w:val="00693BB6"/>
    <w:rsid w:val="0069513B"/>
    <w:rsid w:val="00696CF2"/>
    <w:rsid w:val="006A09A2"/>
    <w:rsid w:val="006B44E0"/>
    <w:rsid w:val="006B62C3"/>
    <w:rsid w:val="006B6BAE"/>
    <w:rsid w:val="006C27A5"/>
    <w:rsid w:val="006C28A8"/>
    <w:rsid w:val="006C67CC"/>
    <w:rsid w:val="006D11E5"/>
    <w:rsid w:val="006D4D51"/>
    <w:rsid w:val="006D5E93"/>
    <w:rsid w:val="006D7AF4"/>
    <w:rsid w:val="006E119E"/>
    <w:rsid w:val="006E747F"/>
    <w:rsid w:val="006F0151"/>
    <w:rsid w:val="006F06BE"/>
    <w:rsid w:val="006F0969"/>
    <w:rsid w:val="006F0F52"/>
    <w:rsid w:val="006F3D1F"/>
    <w:rsid w:val="00700EF5"/>
    <w:rsid w:val="00701DD4"/>
    <w:rsid w:val="00703DF0"/>
    <w:rsid w:val="00707DF4"/>
    <w:rsid w:val="00711710"/>
    <w:rsid w:val="00713329"/>
    <w:rsid w:val="00713EC8"/>
    <w:rsid w:val="0071455F"/>
    <w:rsid w:val="007146AA"/>
    <w:rsid w:val="00715742"/>
    <w:rsid w:val="007161CE"/>
    <w:rsid w:val="0072404C"/>
    <w:rsid w:val="007268F8"/>
    <w:rsid w:val="007277D9"/>
    <w:rsid w:val="0073126C"/>
    <w:rsid w:val="0073388F"/>
    <w:rsid w:val="00734291"/>
    <w:rsid w:val="00740240"/>
    <w:rsid w:val="00743FCD"/>
    <w:rsid w:val="007441B8"/>
    <w:rsid w:val="00745861"/>
    <w:rsid w:val="00747CA2"/>
    <w:rsid w:val="00750116"/>
    <w:rsid w:val="0075014E"/>
    <w:rsid w:val="007512B3"/>
    <w:rsid w:val="0075405C"/>
    <w:rsid w:val="00757A24"/>
    <w:rsid w:val="00757A4D"/>
    <w:rsid w:val="00761F80"/>
    <w:rsid w:val="00765902"/>
    <w:rsid w:val="007664A9"/>
    <w:rsid w:val="00767A91"/>
    <w:rsid w:val="0077084A"/>
    <w:rsid w:val="00777377"/>
    <w:rsid w:val="0078531B"/>
    <w:rsid w:val="00786472"/>
    <w:rsid w:val="0078719C"/>
    <w:rsid w:val="0079707C"/>
    <w:rsid w:val="007A0534"/>
    <w:rsid w:val="007A2393"/>
    <w:rsid w:val="007A6DA1"/>
    <w:rsid w:val="007B4452"/>
    <w:rsid w:val="007C15EA"/>
    <w:rsid w:val="007C3B7A"/>
    <w:rsid w:val="007C3C6E"/>
    <w:rsid w:val="007C58DD"/>
    <w:rsid w:val="007C79C3"/>
    <w:rsid w:val="007D4B6A"/>
    <w:rsid w:val="007E0C16"/>
    <w:rsid w:val="007E2292"/>
    <w:rsid w:val="007E3388"/>
    <w:rsid w:val="007E3E12"/>
    <w:rsid w:val="007E4C7C"/>
    <w:rsid w:val="007E4F69"/>
    <w:rsid w:val="007E631A"/>
    <w:rsid w:val="007F4673"/>
    <w:rsid w:val="007F5DAE"/>
    <w:rsid w:val="007F763F"/>
    <w:rsid w:val="00800E60"/>
    <w:rsid w:val="00800F65"/>
    <w:rsid w:val="00801625"/>
    <w:rsid w:val="00802A73"/>
    <w:rsid w:val="00802E64"/>
    <w:rsid w:val="00804851"/>
    <w:rsid w:val="00804868"/>
    <w:rsid w:val="0080555D"/>
    <w:rsid w:val="00806870"/>
    <w:rsid w:val="00812AA6"/>
    <w:rsid w:val="00813852"/>
    <w:rsid w:val="00813A81"/>
    <w:rsid w:val="00813B92"/>
    <w:rsid w:val="00813C6E"/>
    <w:rsid w:val="00815470"/>
    <w:rsid w:val="00816581"/>
    <w:rsid w:val="00816637"/>
    <w:rsid w:val="008207BE"/>
    <w:rsid w:val="00824304"/>
    <w:rsid w:val="008244E7"/>
    <w:rsid w:val="00824B3A"/>
    <w:rsid w:val="00825A02"/>
    <w:rsid w:val="0082797C"/>
    <w:rsid w:val="00832826"/>
    <w:rsid w:val="00833CB4"/>
    <w:rsid w:val="0083701E"/>
    <w:rsid w:val="00837B5E"/>
    <w:rsid w:val="00842534"/>
    <w:rsid w:val="0084300C"/>
    <w:rsid w:val="00844A4E"/>
    <w:rsid w:val="008458E2"/>
    <w:rsid w:val="00846A1B"/>
    <w:rsid w:val="0084799F"/>
    <w:rsid w:val="00851A6D"/>
    <w:rsid w:val="0085472A"/>
    <w:rsid w:val="00856040"/>
    <w:rsid w:val="00857AE6"/>
    <w:rsid w:val="00861CC8"/>
    <w:rsid w:val="0086327D"/>
    <w:rsid w:val="00864561"/>
    <w:rsid w:val="00866756"/>
    <w:rsid w:val="0086679A"/>
    <w:rsid w:val="00866D08"/>
    <w:rsid w:val="00874206"/>
    <w:rsid w:val="0087753C"/>
    <w:rsid w:val="008903DC"/>
    <w:rsid w:val="00890968"/>
    <w:rsid w:val="00890DA3"/>
    <w:rsid w:val="00892EB2"/>
    <w:rsid w:val="00893C7B"/>
    <w:rsid w:val="00897FAE"/>
    <w:rsid w:val="008A05EE"/>
    <w:rsid w:val="008A4B61"/>
    <w:rsid w:val="008A6A47"/>
    <w:rsid w:val="008B00BE"/>
    <w:rsid w:val="008B1575"/>
    <w:rsid w:val="008B3A0A"/>
    <w:rsid w:val="008B7B5D"/>
    <w:rsid w:val="008C376C"/>
    <w:rsid w:val="008C4D9C"/>
    <w:rsid w:val="008C5196"/>
    <w:rsid w:val="008C6A4D"/>
    <w:rsid w:val="008C7C4D"/>
    <w:rsid w:val="008C7CD6"/>
    <w:rsid w:val="008D0468"/>
    <w:rsid w:val="008D5D6A"/>
    <w:rsid w:val="008D77D8"/>
    <w:rsid w:val="008E2B2E"/>
    <w:rsid w:val="008E32DA"/>
    <w:rsid w:val="008E4719"/>
    <w:rsid w:val="008F0193"/>
    <w:rsid w:val="008F0269"/>
    <w:rsid w:val="00901F87"/>
    <w:rsid w:val="009024D1"/>
    <w:rsid w:val="00903D6E"/>
    <w:rsid w:val="0090488E"/>
    <w:rsid w:val="00905CE3"/>
    <w:rsid w:val="00905D47"/>
    <w:rsid w:val="00907782"/>
    <w:rsid w:val="009122D3"/>
    <w:rsid w:val="00912753"/>
    <w:rsid w:val="00912BD3"/>
    <w:rsid w:val="009220F2"/>
    <w:rsid w:val="00923F6E"/>
    <w:rsid w:val="009256C4"/>
    <w:rsid w:val="0092599F"/>
    <w:rsid w:val="00931C87"/>
    <w:rsid w:val="00936834"/>
    <w:rsid w:val="00936B8B"/>
    <w:rsid w:val="00937409"/>
    <w:rsid w:val="00937A7C"/>
    <w:rsid w:val="009400E0"/>
    <w:rsid w:val="0094138A"/>
    <w:rsid w:val="00942B6F"/>
    <w:rsid w:val="00942C2F"/>
    <w:rsid w:val="009500B0"/>
    <w:rsid w:val="00950F9A"/>
    <w:rsid w:val="00951F6A"/>
    <w:rsid w:val="00953E5E"/>
    <w:rsid w:val="00954638"/>
    <w:rsid w:val="00960F92"/>
    <w:rsid w:val="0096279E"/>
    <w:rsid w:val="00967E84"/>
    <w:rsid w:val="00971237"/>
    <w:rsid w:val="0097243B"/>
    <w:rsid w:val="009741AB"/>
    <w:rsid w:val="00974243"/>
    <w:rsid w:val="0097437E"/>
    <w:rsid w:val="00974E3F"/>
    <w:rsid w:val="00981E37"/>
    <w:rsid w:val="0098479B"/>
    <w:rsid w:val="00984A8E"/>
    <w:rsid w:val="009867B9"/>
    <w:rsid w:val="00987400"/>
    <w:rsid w:val="0098748A"/>
    <w:rsid w:val="00991609"/>
    <w:rsid w:val="00992644"/>
    <w:rsid w:val="009926C8"/>
    <w:rsid w:val="00992AD2"/>
    <w:rsid w:val="009938AA"/>
    <w:rsid w:val="009949A6"/>
    <w:rsid w:val="009A28C4"/>
    <w:rsid w:val="009A3758"/>
    <w:rsid w:val="009A3B06"/>
    <w:rsid w:val="009B0A61"/>
    <w:rsid w:val="009B2520"/>
    <w:rsid w:val="009B52F6"/>
    <w:rsid w:val="009B589D"/>
    <w:rsid w:val="009B6028"/>
    <w:rsid w:val="009B742A"/>
    <w:rsid w:val="009B7CE7"/>
    <w:rsid w:val="009C0C36"/>
    <w:rsid w:val="009C3B99"/>
    <w:rsid w:val="009C3D84"/>
    <w:rsid w:val="009C4293"/>
    <w:rsid w:val="009C51CF"/>
    <w:rsid w:val="009C5204"/>
    <w:rsid w:val="009D1508"/>
    <w:rsid w:val="009D3982"/>
    <w:rsid w:val="009D588E"/>
    <w:rsid w:val="009D5C46"/>
    <w:rsid w:val="009D7A76"/>
    <w:rsid w:val="009E0103"/>
    <w:rsid w:val="009E0462"/>
    <w:rsid w:val="009E3BB2"/>
    <w:rsid w:val="009E4032"/>
    <w:rsid w:val="009F0F6B"/>
    <w:rsid w:val="009F13FE"/>
    <w:rsid w:val="009F3101"/>
    <w:rsid w:val="009F456C"/>
    <w:rsid w:val="009F5600"/>
    <w:rsid w:val="00A04AB0"/>
    <w:rsid w:val="00A119AA"/>
    <w:rsid w:val="00A11C2B"/>
    <w:rsid w:val="00A12A96"/>
    <w:rsid w:val="00A13066"/>
    <w:rsid w:val="00A1496F"/>
    <w:rsid w:val="00A1590E"/>
    <w:rsid w:val="00A21628"/>
    <w:rsid w:val="00A218E6"/>
    <w:rsid w:val="00A21964"/>
    <w:rsid w:val="00A23266"/>
    <w:rsid w:val="00A24FD0"/>
    <w:rsid w:val="00A26DA3"/>
    <w:rsid w:val="00A27166"/>
    <w:rsid w:val="00A31696"/>
    <w:rsid w:val="00A44C96"/>
    <w:rsid w:val="00A4505B"/>
    <w:rsid w:val="00A459BF"/>
    <w:rsid w:val="00A470CA"/>
    <w:rsid w:val="00A51477"/>
    <w:rsid w:val="00A55CE9"/>
    <w:rsid w:val="00A56A62"/>
    <w:rsid w:val="00A6296D"/>
    <w:rsid w:val="00A64B62"/>
    <w:rsid w:val="00A64E17"/>
    <w:rsid w:val="00A70646"/>
    <w:rsid w:val="00A715DC"/>
    <w:rsid w:val="00A7174C"/>
    <w:rsid w:val="00A73532"/>
    <w:rsid w:val="00A76CF7"/>
    <w:rsid w:val="00A77DC7"/>
    <w:rsid w:val="00A81DC1"/>
    <w:rsid w:val="00A83A1B"/>
    <w:rsid w:val="00A84A40"/>
    <w:rsid w:val="00A862DA"/>
    <w:rsid w:val="00A93CE0"/>
    <w:rsid w:val="00A93D86"/>
    <w:rsid w:val="00A95017"/>
    <w:rsid w:val="00AA5C02"/>
    <w:rsid w:val="00AA6A54"/>
    <w:rsid w:val="00AA6F82"/>
    <w:rsid w:val="00AB010D"/>
    <w:rsid w:val="00AB05B2"/>
    <w:rsid w:val="00AB0870"/>
    <w:rsid w:val="00AB11A4"/>
    <w:rsid w:val="00AB1CD8"/>
    <w:rsid w:val="00AB6D1E"/>
    <w:rsid w:val="00AC15BE"/>
    <w:rsid w:val="00AC2973"/>
    <w:rsid w:val="00AC5FBF"/>
    <w:rsid w:val="00AC617F"/>
    <w:rsid w:val="00AC6364"/>
    <w:rsid w:val="00AD350C"/>
    <w:rsid w:val="00AD5507"/>
    <w:rsid w:val="00AF005C"/>
    <w:rsid w:val="00AF2001"/>
    <w:rsid w:val="00AF30BF"/>
    <w:rsid w:val="00AF39AD"/>
    <w:rsid w:val="00AF7A82"/>
    <w:rsid w:val="00AF7B66"/>
    <w:rsid w:val="00B025AB"/>
    <w:rsid w:val="00B04F3D"/>
    <w:rsid w:val="00B058F0"/>
    <w:rsid w:val="00B05F71"/>
    <w:rsid w:val="00B074FF"/>
    <w:rsid w:val="00B1506C"/>
    <w:rsid w:val="00B17DA6"/>
    <w:rsid w:val="00B22A49"/>
    <w:rsid w:val="00B32F45"/>
    <w:rsid w:val="00B331E3"/>
    <w:rsid w:val="00B35B2D"/>
    <w:rsid w:val="00B42A53"/>
    <w:rsid w:val="00B43B6F"/>
    <w:rsid w:val="00B5007E"/>
    <w:rsid w:val="00B55389"/>
    <w:rsid w:val="00B56F39"/>
    <w:rsid w:val="00B57AA5"/>
    <w:rsid w:val="00B60221"/>
    <w:rsid w:val="00B616DC"/>
    <w:rsid w:val="00B63D54"/>
    <w:rsid w:val="00B644B5"/>
    <w:rsid w:val="00B65D9A"/>
    <w:rsid w:val="00B65FE0"/>
    <w:rsid w:val="00B667E2"/>
    <w:rsid w:val="00B670E2"/>
    <w:rsid w:val="00B67315"/>
    <w:rsid w:val="00B707EE"/>
    <w:rsid w:val="00B71B90"/>
    <w:rsid w:val="00B720C2"/>
    <w:rsid w:val="00B744D2"/>
    <w:rsid w:val="00B74663"/>
    <w:rsid w:val="00B75E18"/>
    <w:rsid w:val="00B766E2"/>
    <w:rsid w:val="00B805E7"/>
    <w:rsid w:val="00B8154C"/>
    <w:rsid w:val="00B815F6"/>
    <w:rsid w:val="00B83261"/>
    <w:rsid w:val="00B85650"/>
    <w:rsid w:val="00B8730F"/>
    <w:rsid w:val="00B909DE"/>
    <w:rsid w:val="00B92C9F"/>
    <w:rsid w:val="00B93964"/>
    <w:rsid w:val="00B960C6"/>
    <w:rsid w:val="00B96B30"/>
    <w:rsid w:val="00BA242B"/>
    <w:rsid w:val="00BA265F"/>
    <w:rsid w:val="00BA395E"/>
    <w:rsid w:val="00BA7CC6"/>
    <w:rsid w:val="00BB33AE"/>
    <w:rsid w:val="00BB4164"/>
    <w:rsid w:val="00BB54FE"/>
    <w:rsid w:val="00BC3814"/>
    <w:rsid w:val="00BC3884"/>
    <w:rsid w:val="00BC423F"/>
    <w:rsid w:val="00BC4247"/>
    <w:rsid w:val="00BC75D4"/>
    <w:rsid w:val="00BD1156"/>
    <w:rsid w:val="00BD308D"/>
    <w:rsid w:val="00BD440D"/>
    <w:rsid w:val="00BD4CFE"/>
    <w:rsid w:val="00BE15DB"/>
    <w:rsid w:val="00BE72C2"/>
    <w:rsid w:val="00BF0EE4"/>
    <w:rsid w:val="00BF2FCA"/>
    <w:rsid w:val="00BF3652"/>
    <w:rsid w:val="00C040A4"/>
    <w:rsid w:val="00C050FF"/>
    <w:rsid w:val="00C05352"/>
    <w:rsid w:val="00C0654D"/>
    <w:rsid w:val="00C07B5E"/>
    <w:rsid w:val="00C1672B"/>
    <w:rsid w:val="00C16FB5"/>
    <w:rsid w:val="00C228A9"/>
    <w:rsid w:val="00C238A0"/>
    <w:rsid w:val="00C274CB"/>
    <w:rsid w:val="00C31869"/>
    <w:rsid w:val="00C3223E"/>
    <w:rsid w:val="00C32B81"/>
    <w:rsid w:val="00C33984"/>
    <w:rsid w:val="00C33C61"/>
    <w:rsid w:val="00C36650"/>
    <w:rsid w:val="00C37C11"/>
    <w:rsid w:val="00C37E26"/>
    <w:rsid w:val="00C50561"/>
    <w:rsid w:val="00C50FD8"/>
    <w:rsid w:val="00C51996"/>
    <w:rsid w:val="00C523D3"/>
    <w:rsid w:val="00C53B2F"/>
    <w:rsid w:val="00C54018"/>
    <w:rsid w:val="00C5422A"/>
    <w:rsid w:val="00C55D59"/>
    <w:rsid w:val="00C5712B"/>
    <w:rsid w:val="00C577B5"/>
    <w:rsid w:val="00C60153"/>
    <w:rsid w:val="00C6038A"/>
    <w:rsid w:val="00C63656"/>
    <w:rsid w:val="00C64D45"/>
    <w:rsid w:val="00C66767"/>
    <w:rsid w:val="00C67F3A"/>
    <w:rsid w:val="00C70F24"/>
    <w:rsid w:val="00C70FC9"/>
    <w:rsid w:val="00C72207"/>
    <w:rsid w:val="00C7365D"/>
    <w:rsid w:val="00C73F6A"/>
    <w:rsid w:val="00C76364"/>
    <w:rsid w:val="00C82F18"/>
    <w:rsid w:val="00C8321E"/>
    <w:rsid w:val="00C853A8"/>
    <w:rsid w:val="00C85FDF"/>
    <w:rsid w:val="00C91935"/>
    <w:rsid w:val="00C9303E"/>
    <w:rsid w:val="00C95F4F"/>
    <w:rsid w:val="00C96951"/>
    <w:rsid w:val="00C97B62"/>
    <w:rsid w:val="00CA1377"/>
    <w:rsid w:val="00CA1914"/>
    <w:rsid w:val="00CA1CDB"/>
    <w:rsid w:val="00CB1198"/>
    <w:rsid w:val="00CB478C"/>
    <w:rsid w:val="00CB503C"/>
    <w:rsid w:val="00CB5CEC"/>
    <w:rsid w:val="00CC0EE6"/>
    <w:rsid w:val="00CC1042"/>
    <w:rsid w:val="00CD1688"/>
    <w:rsid w:val="00CD4304"/>
    <w:rsid w:val="00CD5AEF"/>
    <w:rsid w:val="00CD75CA"/>
    <w:rsid w:val="00CE7880"/>
    <w:rsid w:val="00CE7DE6"/>
    <w:rsid w:val="00CF5608"/>
    <w:rsid w:val="00CF6C19"/>
    <w:rsid w:val="00D00418"/>
    <w:rsid w:val="00D01469"/>
    <w:rsid w:val="00D0205E"/>
    <w:rsid w:val="00D03657"/>
    <w:rsid w:val="00D068DC"/>
    <w:rsid w:val="00D0738E"/>
    <w:rsid w:val="00D131B6"/>
    <w:rsid w:val="00D147A1"/>
    <w:rsid w:val="00D150F0"/>
    <w:rsid w:val="00D17730"/>
    <w:rsid w:val="00D27F7B"/>
    <w:rsid w:val="00D300E2"/>
    <w:rsid w:val="00D31EA0"/>
    <w:rsid w:val="00D404A8"/>
    <w:rsid w:val="00D42ECD"/>
    <w:rsid w:val="00D43CA6"/>
    <w:rsid w:val="00D47D35"/>
    <w:rsid w:val="00D52C6C"/>
    <w:rsid w:val="00D5321D"/>
    <w:rsid w:val="00D53D72"/>
    <w:rsid w:val="00D55FDB"/>
    <w:rsid w:val="00D573F2"/>
    <w:rsid w:val="00D57DA7"/>
    <w:rsid w:val="00D618CE"/>
    <w:rsid w:val="00D61DD3"/>
    <w:rsid w:val="00D646E9"/>
    <w:rsid w:val="00D664FC"/>
    <w:rsid w:val="00D731DC"/>
    <w:rsid w:val="00D82BAD"/>
    <w:rsid w:val="00D84970"/>
    <w:rsid w:val="00D854C7"/>
    <w:rsid w:val="00D85B12"/>
    <w:rsid w:val="00D86CA2"/>
    <w:rsid w:val="00D9015A"/>
    <w:rsid w:val="00DA1F70"/>
    <w:rsid w:val="00DA2224"/>
    <w:rsid w:val="00DA5BCA"/>
    <w:rsid w:val="00DA60F9"/>
    <w:rsid w:val="00DB196D"/>
    <w:rsid w:val="00DB4773"/>
    <w:rsid w:val="00DB6090"/>
    <w:rsid w:val="00DB6DDA"/>
    <w:rsid w:val="00DC4E82"/>
    <w:rsid w:val="00DC50CA"/>
    <w:rsid w:val="00DD32A8"/>
    <w:rsid w:val="00DE0EFB"/>
    <w:rsid w:val="00DE1ACA"/>
    <w:rsid w:val="00DE2A4B"/>
    <w:rsid w:val="00DE5B45"/>
    <w:rsid w:val="00DE6F08"/>
    <w:rsid w:val="00DE72F6"/>
    <w:rsid w:val="00DE7E93"/>
    <w:rsid w:val="00DF07E4"/>
    <w:rsid w:val="00DF1BEB"/>
    <w:rsid w:val="00DF68A2"/>
    <w:rsid w:val="00E008F4"/>
    <w:rsid w:val="00E02D86"/>
    <w:rsid w:val="00E066AA"/>
    <w:rsid w:val="00E06E12"/>
    <w:rsid w:val="00E07849"/>
    <w:rsid w:val="00E15E6E"/>
    <w:rsid w:val="00E17385"/>
    <w:rsid w:val="00E17923"/>
    <w:rsid w:val="00E25E13"/>
    <w:rsid w:val="00E26DBF"/>
    <w:rsid w:val="00E270EC"/>
    <w:rsid w:val="00E2733A"/>
    <w:rsid w:val="00E27568"/>
    <w:rsid w:val="00E2790B"/>
    <w:rsid w:val="00E30393"/>
    <w:rsid w:val="00E3486F"/>
    <w:rsid w:val="00E42A65"/>
    <w:rsid w:val="00E453B0"/>
    <w:rsid w:val="00E46672"/>
    <w:rsid w:val="00E471CA"/>
    <w:rsid w:val="00E47257"/>
    <w:rsid w:val="00E50299"/>
    <w:rsid w:val="00E50772"/>
    <w:rsid w:val="00E56563"/>
    <w:rsid w:val="00E56A33"/>
    <w:rsid w:val="00E6179C"/>
    <w:rsid w:val="00E635F4"/>
    <w:rsid w:val="00E66D37"/>
    <w:rsid w:val="00E768D7"/>
    <w:rsid w:val="00E804CA"/>
    <w:rsid w:val="00E80A5F"/>
    <w:rsid w:val="00E874CD"/>
    <w:rsid w:val="00E9273D"/>
    <w:rsid w:val="00E9540B"/>
    <w:rsid w:val="00E97A0B"/>
    <w:rsid w:val="00EA0C0F"/>
    <w:rsid w:val="00EA1403"/>
    <w:rsid w:val="00EA16EB"/>
    <w:rsid w:val="00EA2E61"/>
    <w:rsid w:val="00EA2F32"/>
    <w:rsid w:val="00EA4B36"/>
    <w:rsid w:val="00EA6306"/>
    <w:rsid w:val="00EB2E3D"/>
    <w:rsid w:val="00EB4DA2"/>
    <w:rsid w:val="00EC732D"/>
    <w:rsid w:val="00ED1C50"/>
    <w:rsid w:val="00ED2928"/>
    <w:rsid w:val="00ED4A6C"/>
    <w:rsid w:val="00ED5E37"/>
    <w:rsid w:val="00ED7FF8"/>
    <w:rsid w:val="00EE27B2"/>
    <w:rsid w:val="00EE2C42"/>
    <w:rsid w:val="00EE604B"/>
    <w:rsid w:val="00EE7D70"/>
    <w:rsid w:val="00EF39B1"/>
    <w:rsid w:val="00EF50AF"/>
    <w:rsid w:val="00EF72B8"/>
    <w:rsid w:val="00EF733B"/>
    <w:rsid w:val="00F01DC1"/>
    <w:rsid w:val="00F01FDA"/>
    <w:rsid w:val="00F03A90"/>
    <w:rsid w:val="00F110B7"/>
    <w:rsid w:val="00F11452"/>
    <w:rsid w:val="00F1161D"/>
    <w:rsid w:val="00F15349"/>
    <w:rsid w:val="00F16BC5"/>
    <w:rsid w:val="00F23739"/>
    <w:rsid w:val="00F2729E"/>
    <w:rsid w:val="00F27D2D"/>
    <w:rsid w:val="00F306E7"/>
    <w:rsid w:val="00F30D34"/>
    <w:rsid w:val="00F3118B"/>
    <w:rsid w:val="00F33787"/>
    <w:rsid w:val="00F36F80"/>
    <w:rsid w:val="00F40AF8"/>
    <w:rsid w:val="00F4114D"/>
    <w:rsid w:val="00F43B2D"/>
    <w:rsid w:val="00F44206"/>
    <w:rsid w:val="00F46D37"/>
    <w:rsid w:val="00F51E4A"/>
    <w:rsid w:val="00F56715"/>
    <w:rsid w:val="00F5678A"/>
    <w:rsid w:val="00F57AA7"/>
    <w:rsid w:val="00F60B64"/>
    <w:rsid w:val="00F63BF5"/>
    <w:rsid w:val="00F6742E"/>
    <w:rsid w:val="00F6771B"/>
    <w:rsid w:val="00F71348"/>
    <w:rsid w:val="00F73219"/>
    <w:rsid w:val="00F75062"/>
    <w:rsid w:val="00F769E4"/>
    <w:rsid w:val="00F82F40"/>
    <w:rsid w:val="00F833AC"/>
    <w:rsid w:val="00F878E1"/>
    <w:rsid w:val="00F87C2D"/>
    <w:rsid w:val="00F95D01"/>
    <w:rsid w:val="00F964EB"/>
    <w:rsid w:val="00F971C5"/>
    <w:rsid w:val="00FA2524"/>
    <w:rsid w:val="00FA47C3"/>
    <w:rsid w:val="00FA5963"/>
    <w:rsid w:val="00FA5EB5"/>
    <w:rsid w:val="00FA60AA"/>
    <w:rsid w:val="00FA64E9"/>
    <w:rsid w:val="00FB0BA6"/>
    <w:rsid w:val="00FB1C7A"/>
    <w:rsid w:val="00FB23E8"/>
    <w:rsid w:val="00FB2B9A"/>
    <w:rsid w:val="00FB34AC"/>
    <w:rsid w:val="00FB3543"/>
    <w:rsid w:val="00FB755A"/>
    <w:rsid w:val="00FB7805"/>
    <w:rsid w:val="00FC217D"/>
    <w:rsid w:val="00FC3723"/>
    <w:rsid w:val="00FD073B"/>
    <w:rsid w:val="00FD171F"/>
    <w:rsid w:val="00FD1D9F"/>
    <w:rsid w:val="00FD335E"/>
    <w:rsid w:val="00FE0A9C"/>
    <w:rsid w:val="00FE1579"/>
    <w:rsid w:val="00FE5087"/>
    <w:rsid w:val="00FE6678"/>
    <w:rsid w:val="00FF593C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C5F07"/>
  <w15:chartTrackingRefBased/>
  <w15:docId w15:val="{227E0E30-157E-4A38-A500-F84F04A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Dynabook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岐阜県老人福祉施設協議会 一般社団法人</dc:creator>
  <cp:keywords/>
  <dc:description/>
  <cp:lastModifiedBy>岐阜県老人福祉施設協議会 一般社団法人</cp:lastModifiedBy>
  <cp:revision>5</cp:revision>
  <cp:lastPrinted>2024-09-17T07:51:00Z</cp:lastPrinted>
  <dcterms:created xsi:type="dcterms:W3CDTF">2024-09-11T02:19:00Z</dcterms:created>
  <dcterms:modified xsi:type="dcterms:W3CDTF">2024-09-17T07:52:00Z</dcterms:modified>
</cp:coreProperties>
</file>